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212EB" w14:textId="77777777" w:rsidR="00EC577F" w:rsidRDefault="00EC577F"/>
    <w:p w14:paraId="754C84A7" w14:textId="77777777" w:rsidR="00EC577F" w:rsidRDefault="00D7255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5BFC36" wp14:editId="64E79535">
                <wp:simplePos x="0" y="0"/>
                <wp:positionH relativeFrom="column">
                  <wp:posOffset>2514600</wp:posOffset>
                </wp:positionH>
                <wp:positionV relativeFrom="paragraph">
                  <wp:posOffset>152400</wp:posOffset>
                </wp:positionV>
                <wp:extent cx="3429000" cy="148590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485900"/>
                        </a:xfrm>
                        <a:prstGeom prst="roundRect">
                          <a:avLst>
                            <a:gd name="adj" fmla="val 1007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19B438" w14:textId="4AC47166" w:rsidR="007E309C" w:rsidRDefault="00823741">
                            <w:r>
                              <w:t>„Srdce s láskou darované“</w:t>
                            </w:r>
                          </w:p>
                        </w:txbxContent>
                      </wps:txbx>
                      <wps:bodyPr rot="0" vert="horz" wrap="square" lIns="540000" tIns="28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5BFC36" id="AutoShape 4" o:spid="_x0000_s1026" style="position:absolute;margin-left:198pt;margin-top:12pt;width:270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6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">
                <v:textbox inset="15mm,8mm,0,0">
                  <w:txbxContent>
                    <w:p w14:paraId="0819B438" w14:textId="4AC47166" w:rsidR="007E309C" w:rsidRDefault="00823741">
                      <w:r>
                        <w:t>„Srdce s láskou darované“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89FF38" w14:textId="77777777" w:rsidR="00EC577F" w:rsidRDefault="00EC577F"/>
    <w:p w14:paraId="3010C742" w14:textId="77777777" w:rsidR="00EC577F" w:rsidRDefault="00EC577F"/>
    <w:p w14:paraId="0EB9067F" w14:textId="77777777" w:rsidR="00EC577F" w:rsidRDefault="00EC577F">
      <w:pPr>
        <w:pStyle w:val="Zhlav"/>
        <w:tabs>
          <w:tab w:val="clear" w:pos="4536"/>
          <w:tab w:val="clear" w:pos="9072"/>
        </w:tabs>
      </w:pPr>
    </w:p>
    <w:p w14:paraId="6B3AEF9B" w14:textId="77777777" w:rsidR="00EC577F" w:rsidRDefault="00EC577F">
      <w:pPr>
        <w:pStyle w:val="Zhlav"/>
        <w:tabs>
          <w:tab w:val="clear" w:pos="4536"/>
          <w:tab w:val="clear" w:pos="9072"/>
        </w:tabs>
      </w:pPr>
    </w:p>
    <w:p w14:paraId="4F06F35C" w14:textId="77777777" w:rsidR="00EC577F" w:rsidRDefault="00EC577F"/>
    <w:p w14:paraId="58B2F98C" w14:textId="77777777" w:rsidR="00EC577F" w:rsidRDefault="00EC577F"/>
    <w:p w14:paraId="651C43A1" w14:textId="77777777" w:rsidR="00EC577F" w:rsidRDefault="00EC577F"/>
    <w:p w14:paraId="085B542E" w14:textId="77777777" w:rsidR="00EC577F" w:rsidRDefault="00E80769">
      <w:r>
        <w:t xml:space="preserve"> </w:t>
      </w:r>
    </w:p>
    <w:p w14:paraId="32B91046" w14:textId="77777777" w:rsidR="00EC577F" w:rsidRDefault="00EC577F">
      <w:pPr>
        <w:pStyle w:val="Zhlav"/>
        <w:tabs>
          <w:tab w:val="clear" w:pos="4536"/>
          <w:tab w:val="clear" w:pos="9072"/>
        </w:tabs>
      </w:pPr>
    </w:p>
    <w:p w14:paraId="00B223AD" w14:textId="77777777" w:rsidR="00EC577F" w:rsidRDefault="00EC577F"/>
    <w:p w14:paraId="4D0F59F2" w14:textId="77777777" w:rsidR="00EC577F" w:rsidRDefault="00EC577F"/>
    <w:p w14:paraId="60FA784C" w14:textId="77777777" w:rsidR="00AC2EDF" w:rsidRDefault="00E80769">
      <w:pPr>
        <w:pStyle w:val="Nadpis2"/>
      </w:pPr>
      <w:r>
        <w:t xml:space="preserve">VÁŠ DOPIS ZNAČKY / ZE DNE    </w:t>
      </w:r>
      <w:r w:rsidR="00CF12EF">
        <w:t xml:space="preserve">               </w:t>
      </w:r>
      <w:r>
        <w:t xml:space="preserve"> NAŠE ZNAČKA    </w:t>
      </w:r>
      <w:r w:rsidR="007E309C">
        <w:t xml:space="preserve">         </w:t>
      </w:r>
      <w:r w:rsidR="00673A78">
        <w:t xml:space="preserve">          </w:t>
      </w:r>
      <w:r>
        <w:t>VYŘIZUJE / LIN</w:t>
      </w:r>
      <w:r w:rsidR="00CF12EF">
        <w:t xml:space="preserve">KA  </w:t>
      </w:r>
      <w:r w:rsidR="006024DA">
        <w:tab/>
      </w:r>
      <w:r w:rsidR="006024DA">
        <w:tab/>
        <w:t>DATUM</w:t>
      </w:r>
    </w:p>
    <w:p w14:paraId="03E5E9AF" w14:textId="7E3D550A" w:rsidR="00B24CBA" w:rsidRDefault="00823741" w:rsidP="00B24C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Pavlína Hejčlová       7. 3. 2024</w:t>
      </w:r>
    </w:p>
    <w:p w14:paraId="11F451A1" w14:textId="77777777" w:rsidR="00823741" w:rsidRPr="00B24CBA" w:rsidRDefault="00823741" w:rsidP="00B24CBA"/>
    <w:p w14:paraId="26428B88" w14:textId="77777777" w:rsidR="00EC577F" w:rsidRDefault="00E80769">
      <w:pPr>
        <w:ind w:left="708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</w:t>
      </w:r>
      <w:r>
        <w:rPr>
          <w:rFonts w:ascii="Arial" w:hAnsi="Arial" w:cs="Arial"/>
          <w:sz w:val="16"/>
        </w:rPr>
        <w:tab/>
        <w:t xml:space="preserve">                                                                                                   </w:t>
      </w:r>
    </w:p>
    <w:p w14:paraId="29DAD330" w14:textId="77777777" w:rsidR="00823741" w:rsidRDefault="00823741" w:rsidP="00823741">
      <w:pPr>
        <w:jc w:val="both"/>
      </w:pPr>
      <w:r>
        <w:t xml:space="preserve">Naše „Srdce s láskou darované“ navazuje na naši spolupráci třídy 5. A s Domovem seniorů sousedícím s naší školou. Již od minulého školního roku pravidelně docházíme za seniory, abychom je potěšili a zpříjemnili jim dopoledne. Žáci si vždy připraví činnost, kterou potom senioři s jejich pomocí vykonávají. Nejde však o samotnou činnost, jako spíše o kontakt, který je velmi obohacující pro obě strany. Zpočátku byli žáci rozpačití, nevěděli, jak s danou situací pracovat, ale po chvíli byla atmosféra velmi příjemná a uvolněná. Teď se tam již těší. Těší se na popovídání o životě pro ně úplně neznámého, povídání o dobách, které neznají ani jejich rodiče. Setkání jsou vždy velmi dojemná. Rozhodli jsme se proto, že „našim“ seniorům vyrobíme srdce, které jim bude připomínat naše společně strávené chvíle a také to bude poděkování za všechno, co za svůj život vykonali a dokázali. V naší spolupráci budeme určitě dále pokračovat.      </w:t>
      </w:r>
    </w:p>
    <w:p w14:paraId="4AE49AE6" w14:textId="77777777" w:rsidR="00823741" w:rsidRDefault="00823741" w:rsidP="00823741">
      <w:pPr>
        <w:jc w:val="both"/>
      </w:pPr>
    </w:p>
    <w:p w14:paraId="3F1747D1" w14:textId="77777777" w:rsidR="00823741" w:rsidRDefault="00823741" w:rsidP="008237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Pavlína Hejčlová</w:t>
      </w:r>
    </w:p>
    <w:p w14:paraId="7B2AE3BB" w14:textId="77777777" w:rsidR="00823741" w:rsidRDefault="00823741" w:rsidP="008237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třídní. uč. 5. A</w:t>
      </w:r>
    </w:p>
    <w:p w14:paraId="44B1D598" w14:textId="77777777" w:rsidR="00E80769" w:rsidRPr="00A20A99" w:rsidRDefault="00E80769" w:rsidP="00657E9F"/>
    <w:sectPr w:rsidR="00E80769" w:rsidRPr="00A20A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3741" w14:textId="77777777" w:rsidR="0096541F" w:rsidRDefault="0096541F">
      <w:r>
        <w:separator/>
      </w:r>
    </w:p>
  </w:endnote>
  <w:endnote w:type="continuationSeparator" w:id="0">
    <w:p w14:paraId="4DFDE9F4" w14:textId="77777777" w:rsidR="0096541F" w:rsidRDefault="0096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1FFEE" w14:textId="77777777" w:rsidR="00EC577F" w:rsidRDefault="00657E9F">
    <w:pPr>
      <w:pStyle w:val="Zpat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      </w:t>
    </w:r>
    <w:r w:rsidR="00E80769">
      <w:rPr>
        <w:rFonts w:ascii="Arial" w:hAnsi="Arial" w:cs="Arial"/>
        <w:b/>
        <w:bCs/>
        <w:sz w:val="16"/>
      </w:rPr>
      <w:t>TELE</w:t>
    </w:r>
    <w:r>
      <w:rPr>
        <w:rFonts w:ascii="Arial" w:hAnsi="Arial" w:cs="Arial"/>
        <w:b/>
        <w:bCs/>
        <w:sz w:val="16"/>
      </w:rPr>
      <w:t xml:space="preserve">FON               DATOVÁ SCHRÁNKA                  </w:t>
    </w:r>
    <w:r w:rsidR="00E80769">
      <w:rPr>
        <w:rFonts w:ascii="Arial" w:hAnsi="Arial" w:cs="Arial"/>
        <w:b/>
        <w:bCs/>
        <w:sz w:val="16"/>
      </w:rPr>
      <w:t xml:space="preserve"> E-M</w:t>
    </w:r>
    <w:r>
      <w:rPr>
        <w:rFonts w:ascii="Arial" w:hAnsi="Arial" w:cs="Arial"/>
        <w:b/>
        <w:bCs/>
        <w:sz w:val="16"/>
      </w:rPr>
      <w:t xml:space="preserve">AIL                           </w:t>
    </w:r>
    <w:r w:rsidR="00E80769">
      <w:rPr>
        <w:rFonts w:ascii="Arial" w:hAnsi="Arial" w:cs="Arial"/>
        <w:b/>
        <w:bCs/>
        <w:sz w:val="16"/>
      </w:rPr>
      <w:t>BANKOVNÍ S</w:t>
    </w:r>
    <w:r>
      <w:rPr>
        <w:rFonts w:ascii="Arial" w:hAnsi="Arial" w:cs="Arial"/>
        <w:b/>
        <w:bCs/>
        <w:sz w:val="16"/>
      </w:rPr>
      <w:t xml:space="preserve">POJENÍ                   </w:t>
    </w:r>
    <w:r w:rsidR="00E80769">
      <w:rPr>
        <w:rFonts w:ascii="Arial" w:hAnsi="Arial" w:cs="Arial"/>
        <w:b/>
        <w:bCs/>
        <w:sz w:val="16"/>
      </w:rPr>
      <w:t>IČO</w:t>
    </w:r>
  </w:p>
  <w:p w14:paraId="0BB41A0B" w14:textId="77777777" w:rsidR="00EC577F" w:rsidRDefault="00E80769">
    <w:pPr>
      <w:pStyle w:val="Zpa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+420 417 537 800 </w:t>
    </w:r>
    <w:r w:rsidR="009A40F7">
      <w:rPr>
        <w:rFonts w:ascii="Arial" w:hAnsi="Arial" w:cs="Arial"/>
        <w:sz w:val="16"/>
      </w:rPr>
      <w:t xml:space="preserve">        </w:t>
    </w:r>
    <w:r w:rsidR="00657E9F">
      <w:rPr>
        <w:rFonts w:ascii="Arial" w:hAnsi="Arial" w:cs="Arial"/>
        <w:sz w:val="16"/>
      </w:rPr>
      <w:t xml:space="preserve">         z3bwi9f                       </w:t>
    </w:r>
    <w:hyperlink r:id="rId1" w:history="1">
      <w:r w:rsidR="009A40F7" w:rsidRPr="00D94370">
        <w:rPr>
          <w:rStyle w:val="Hypertextovodkaz"/>
          <w:rFonts w:ascii="Arial" w:hAnsi="Arial" w:cs="Arial"/>
          <w:sz w:val="16"/>
        </w:rPr>
        <w:t>sekretariat@zslazne.cz</w:t>
      </w:r>
    </w:hyperlink>
    <w:r w:rsidR="00657E9F">
      <w:rPr>
        <w:rFonts w:ascii="Arial" w:hAnsi="Arial" w:cs="Arial"/>
        <w:sz w:val="16"/>
      </w:rPr>
      <w:t xml:space="preserve">         </w:t>
    </w:r>
    <w:r>
      <w:rPr>
        <w:rFonts w:ascii="Arial" w:hAnsi="Arial" w:cs="Arial"/>
        <w:sz w:val="16"/>
      </w:rPr>
      <w:t xml:space="preserve">KB Teplice </w:t>
    </w:r>
    <w:r w:rsidR="00657E9F">
      <w:rPr>
        <w:rFonts w:ascii="Arial" w:hAnsi="Arial" w:cs="Arial"/>
        <w:sz w:val="16"/>
      </w:rPr>
      <w:t xml:space="preserve">743460227/0100         </w:t>
    </w:r>
    <w:r>
      <w:rPr>
        <w:rFonts w:ascii="Arial" w:hAnsi="Arial" w:cs="Arial"/>
        <w:sz w:val="16"/>
      </w:rPr>
      <w:t>63788136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B172" w14:textId="77777777" w:rsidR="0096541F" w:rsidRDefault="0096541F">
      <w:r>
        <w:separator/>
      </w:r>
    </w:p>
  </w:footnote>
  <w:footnote w:type="continuationSeparator" w:id="0">
    <w:p w14:paraId="50A030A4" w14:textId="77777777" w:rsidR="0096541F" w:rsidRDefault="0096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2174" w14:textId="77777777" w:rsidR="00EC577F" w:rsidRDefault="00E80769">
    <w:pPr>
      <w:pStyle w:val="Zhlav"/>
      <w:jc w:val="center"/>
      <w:rPr>
        <w:rFonts w:ascii="Arial" w:hAnsi="Arial" w:cs="Arial"/>
        <w:b/>
        <w:bCs/>
        <w:i/>
        <w:iCs/>
        <w:spacing w:val="30"/>
        <w:sz w:val="36"/>
        <w:u w:val="single"/>
      </w:rPr>
    </w:pPr>
    <w:r>
      <w:rPr>
        <w:rFonts w:ascii="Arial" w:hAnsi="Arial" w:cs="Arial"/>
        <w:b/>
        <w:bCs/>
        <w:i/>
        <w:iCs/>
        <w:spacing w:val="30"/>
        <w:sz w:val="36"/>
        <w:u w:val="single"/>
      </w:rPr>
      <w:t>Základní škola, Teplice, U Nových lázní 1102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60F6A"/>
    <w:multiLevelType w:val="hybridMultilevel"/>
    <w:tmpl w:val="BDC4A3D4"/>
    <w:lvl w:ilvl="0" w:tplc="04050001">
      <w:start w:val="46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11"/>
    <w:rsid w:val="00002DC3"/>
    <w:rsid w:val="00002F22"/>
    <w:rsid w:val="00081A01"/>
    <w:rsid w:val="000A5DB4"/>
    <w:rsid w:val="000B0B4A"/>
    <w:rsid w:val="00113F6F"/>
    <w:rsid w:val="001C4A11"/>
    <w:rsid w:val="0020509D"/>
    <w:rsid w:val="0024123B"/>
    <w:rsid w:val="002601D7"/>
    <w:rsid w:val="002C5A84"/>
    <w:rsid w:val="002F0B8A"/>
    <w:rsid w:val="00383E83"/>
    <w:rsid w:val="00406E11"/>
    <w:rsid w:val="004072FD"/>
    <w:rsid w:val="00433E8B"/>
    <w:rsid w:val="00451315"/>
    <w:rsid w:val="00462DFC"/>
    <w:rsid w:val="004A09E7"/>
    <w:rsid w:val="004B4F99"/>
    <w:rsid w:val="004F2B0F"/>
    <w:rsid w:val="005116B5"/>
    <w:rsid w:val="005323D0"/>
    <w:rsid w:val="005B2074"/>
    <w:rsid w:val="005B4D39"/>
    <w:rsid w:val="006024DA"/>
    <w:rsid w:val="00657E9F"/>
    <w:rsid w:val="00666571"/>
    <w:rsid w:val="00673A78"/>
    <w:rsid w:val="007E309C"/>
    <w:rsid w:val="00823741"/>
    <w:rsid w:val="00834F7B"/>
    <w:rsid w:val="008369A4"/>
    <w:rsid w:val="008C0CC8"/>
    <w:rsid w:val="008F3431"/>
    <w:rsid w:val="009215B3"/>
    <w:rsid w:val="009505C5"/>
    <w:rsid w:val="0096541F"/>
    <w:rsid w:val="009A40F7"/>
    <w:rsid w:val="00A20A99"/>
    <w:rsid w:val="00A5300A"/>
    <w:rsid w:val="00A762FA"/>
    <w:rsid w:val="00AA3C0A"/>
    <w:rsid w:val="00AC2EDF"/>
    <w:rsid w:val="00B24CBA"/>
    <w:rsid w:val="00B812B4"/>
    <w:rsid w:val="00B81C54"/>
    <w:rsid w:val="00B970E3"/>
    <w:rsid w:val="00BD16E1"/>
    <w:rsid w:val="00BE6507"/>
    <w:rsid w:val="00C20518"/>
    <w:rsid w:val="00C65D9B"/>
    <w:rsid w:val="00CF12EF"/>
    <w:rsid w:val="00D72552"/>
    <w:rsid w:val="00E148DA"/>
    <w:rsid w:val="00E57E0B"/>
    <w:rsid w:val="00E80769"/>
    <w:rsid w:val="00EC577F"/>
    <w:rsid w:val="00F567EE"/>
    <w:rsid w:val="00F639FA"/>
    <w:rsid w:val="00F753B7"/>
    <w:rsid w:val="00F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819A54"/>
  <w15:docId w15:val="{A70476AF-F83F-49C6-A00C-F9D45D52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4D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0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zslazn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etni\Documents\Eva\Firemn&#237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Firemní papír</Template>
  <TotalTime>2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VÁŠ DOPIS ZNAČKY / ZE DNE                    NAŠE ZNAČKA                       V</vt:lpstr>
    </vt:vector>
  </TitlesOfParts>
  <Company>ZŠ U Nových lázní</Company>
  <LinksUpToDate>false</LinksUpToDate>
  <CharactersWithSpaces>1276</CharactersWithSpaces>
  <SharedDoc>false</SharedDoc>
  <HLinks>
    <vt:vector size="6" baseType="variant">
      <vt:variant>
        <vt:i4>4915238</vt:i4>
      </vt:variant>
      <vt:variant>
        <vt:i4>0</vt:i4>
      </vt:variant>
      <vt:variant>
        <vt:i4>0</vt:i4>
      </vt:variant>
      <vt:variant>
        <vt:i4>5</vt:i4>
      </vt:variant>
      <vt:variant>
        <vt:lpwstr>mailto:zs.lazne@tiscali.cz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Pavlína Hejčlová</cp:lastModifiedBy>
  <cp:revision>3</cp:revision>
  <cp:lastPrinted>2022-10-10T11:41:00Z</cp:lastPrinted>
  <dcterms:created xsi:type="dcterms:W3CDTF">2022-11-24T12:05:00Z</dcterms:created>
  <dcterms:modified xsi:type="dcterms:W3CDTF">2024-03-07T14:02:00Z</dcterms:modified>
</cp:coreProperties>
</file>