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E8" w:rsidRPr="006C1DB5" w:rsidRDefault="002F0AE8" w:rsidP="004A4BA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C1DB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Srdce ze srdce pro psí útulky</w:t>
      </w:r>
    </w:p>
    <w:p w:rsidR="002F0AE8" w:rsidRPr="004A4BAB" w:rsidRDefault="002F0AE8" w:rsidP="004A4BAB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4A4BAB">
        <w:rPr>
          <w:rFonts w:ascii="Times New Roman" w:hAnsi="Times New Roman" w:cs="Times New Roman"/>
          <w:i/>
          <w:iCs/>
          <w:sz w:val="24"/>
          <w:szCs w:val="24"/>
        </w:rPr>
        <w:t>Průměrný pes je le</w:t>
      </w:r>
      <w:r>
        <w:rPr>
          <w:rFonts w:ascii="Times New Roman" w:hAnsi="Times New Roman" w:cs="Times New Roman"/>
          <w:i/>
          <w:iCs/>
          <w:sz w:val="24"/>
          <w:szCs w:val="24"/>
        </w:rPr>
        <w:t>pší přítel než průměrný člověk.</w:t>
      </w:r>
      <w:r w:rsidRPr="004A4BAB">
        <w:rPr>
          <w:rFonts w:ascii="Times New Roman" w:hAnsi="Times New Roman" w:cs="Times New Roman"/>
          <w:i/>
          <w:iCs/>
          <w:sz w:val="24"/>
          <w:szCs w:val="24"/>
        </w:rPr>
        <w:t>‘‘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1DB5">
        <w:rPr>
          <w:rFonts w:ascii="Times New Roman" w:hAnsi="Times New Roman" w:cs="Times New Roman"/>
          <w:sz w:val="24"/>
          <w:szCs w:val="24"/>
        </w:rPr>
        <w:t>A. Rooney</w:t>
      </w:r>
    </w:p>
    <w:p w:rsidR="002F0AE8" w:rsidRPr="004A4BAB" w:rsidRDefault="002F0AE8" w:rsidP="004A4BAB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4A4BAB">
        <w:rPr>
          <w:rFonts w:ascii="Times New Roman" w:hAnsi="Times New Roman" w:cs="Times New Roman"/>
          <w:i/>
          <w:iCs/>
          <w:sz w:val="24"/>
          <w:szCs w:val="24"/>
        </w:rPr>
        <w:t>Pes je jediné stvoření na svě</w:t>
      </w:r>
      <w:r>
        <w:rPr>
          <w:rFonts w:ascii="Times New Roman" w:hAnsi="Times New Roman" w:cs="Times New Roman"/>
          <w:i/>
          <w:iCs/>
          <w:sz w:val="24"/>
          <w:szCs w:val="24"/>
        </w:rPr>
        <w:t>tě, co Vás miluje víc než sebe.</w:t>
      </w:r>
      <w:r w:rsidRPr="004A4BAB">
        <w:rPr>
          <w:rFonts w:ascii="Times New Roman" w:hAnsi="Times New Roman" w:cs="Times New Roman"/>
          <w:i/>
          <w:iCs/>
          <w:sz w:val="24"/>
          <w:szCs w:val="24"/>
        </w:rPr>
        <w:t>‘‘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1DB5">
        <w:rPr>
          <w:rFonts w:ascii="Times New Roman" w:hAnsi="Times New Roman" w:cs="Times New Roman"/>
          <w:sz w:val="24"/>
          <w:szCs w:val="24"/>
        </w:rPr>
        <w:t>J. Billings</w:t>
      </w:r>
    </w:p>
    <w:p w:rsidR="002F0AE8" w:rsidRPr="004A4BAB" w:rsidRDefault="002F0AE8" w:rsidP="004A4BAB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,,Pes není zvíře, pes je přítel.</w:t>
      </w:r>
      <w:r w:rsidRPr="004A4BAB">
        <w:rPr>
          <w:rFonts w:ascii="Times New Roman" w:hAnsi="Times New Roman" w:cs="Times New Roman"/>
          <w:i/>
          <w:iCs/>
          <w:sz w:val="24"/>
          <w:szCs w:val="24"/>
        </w:rPr>
        <w:t>‘‘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1DB5">
        <w:rPr>
          <w:rFonts w:ascii="Times New Roman" w:hAnsi="Times New Roman" w:cs="Times New Roman"/>
          <w:sz w:val="24"/>
          <w:szCs w:val="24"/>
        </w:rPr>
        <w:t>A. Munthe</w:t>
      </w:r>
    </w:p>
    <w:p w:rsidR="002F0AE8" w:rsidRPr="004A4BAB" w:rsidRDefault="002F0AE8" w:rsidP="006C1DB5">
      <w:pPr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A4BAB">
        <w:rPr>
          <w:rFonts w:ascii="Times New Roman" w:hAnsi="Times New Roman" w:cs="Times New Roman"/>
          <w:sz w:val="24"/>
          <w:szCs w:val="24"/>
        </w:rPr>
        <w:t>Pes je př</w:t>
      </w:r>
      <w:r>
        <w:rPr>
          <w:rFonts w:ascii="Times New Roman" w:hAnsi="Times New Roman" w:cs="Times New Roman"/>
          <w:sz w:val="24"/>
          <w:szCs w:val="24"/>
        </w:rPr>
        <w:t>ítel člověka – toto moudro známe všichni už ze školky.</w:t>
      </w:r>
      <w:r w:rsidRPr="004A4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 opravdu člověk jedná se psem jako s přítelem</w:t>
      </w:r>
      <w:r w:rsidRPr="004A4BAB">
        <w:rPr>
          <w:rFonts w:ascii="Times New Roman" w:hAnsi="Times New Roman" w:cs="Times New Roman"/>
          <w:sz w:val="24"/>
          <w:szCs w:val="24"/>
        </w:rPr>
        <w:t>?</w:t>
      </w:r>
    </w:p>
    <w:p w:rsidR="002F0AE8" w:rsidRPr="004A4BAB" w:rsidRDefault="002F0AE8" w:rsidP="00D243AF">
      <w:pPr>
        <w:spacing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Mít psa je snem snad každého, ať už je to dítě, nebo dospělý. A není se čemu divit. </w:t>
      </w:r>
      <w:r w:rsidRPr="004A4BAB">
        <w:rPr>
          <w:rFonts w:ascii="Times New Roman" w:hAnsi="Times New Roman" w:cs="Times New Roman"/>
          <w:sz w:val="24"/>
          <w:szCs w:val="24"/>
        </w:rPr>
        <w:t>Pes Vás bude milovat,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BAB">
        <w:rPr>
          <w:rFonts w:ascii="Times New Roman" w:hAnsi="Times New Roman" w:cs="Times New Roman"/>
          <w:sz w:val="24"/>
          <w:szCs w:val="24"/>
        </w:rPr>
        <w:t>když nebudete mít luxusní vi</w:t>
      </w:r>
      <w:r>
        <w:rPr>
          <w:rFonts w:ascii="Times New Roman" w:hAnsi="Times New Roman" w:cs="Times New Roman"/>
          <w:sz w:val="24"/>
          <w:szCs w:val="24"/>
        </w:rPr>
        <w:t>lu s bazénem nebo nadupané auto.</w:t>
      </w:r>
      <w:r w:rsidRPr="004A4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A4BAB">
        <w:rPr>
          <w:rFonts w:ascii="Times New Roman" w:hAnsi="Times New Roman" w:cs="Times New Roman"/>
          <w:sz w:val="24"/>
          <w:szCs w:val="24"/>
        </w:rPr>
        <w:t xml:space="preserve">emu stačí jen vlídné slovo, láska a něco dobrého k jídlu.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A4BAB">
        <w:rPr>
          <w:rFonts w:ascii="Times New Roman" w:hAnsi="Times New Roman" w:cs="Times New Roman"/>
          <w:sz w:val="24"/>
          <w:szCs w:val="24"/>
        </w:rPr>
        <w:t>evadí</w:t>
      </w:r>
      <w:r>
        <w:rPr>
          <w:rFonts w:ascii="Times New Roman" w:hAnsi="Times New Roman" w:cs="Times New Roman"/>
          <w:sz w:val="24"/>
          <w:szCs w:val="24"/>
        </w:rPr>
        <w:t xml:space="preserve"> mu</w:t>
      </w:r>
      <w:r w:rsidRPr="004A4BAB">
        <w:rPr>
          <w:rFonts w:ascii="Times New Roman" w:hAnsi="Times New Roman" w:cs="Times New Roman"/>
          <w:sz w:val="24"/>
          <w:szCs w:val="24"/>
        </w:rPr>
        <w:t>, jak vypadáte, a nebo jak</w:t>
      </w:r>
      <w:r>
        <w:rPr>
          <w:rFonts w:ascii="Times New Roman" w:hAnsi="Times New Roman" w:cs="Times New Roman"/>
          <w:sz w:val="24"/>
          <w:szCs w:val="24"/>
        </w:rPr>
        <w:t>é máte postavení ve společnosti. O</w:t>
      </w:r>
      <w:r w:rsidRPr="004A4BAB">
        <w:rPr>
          <w:rFonts w:ascii="Times New Roman" w:hAnsi="Times New Roman" w:cs="Times New Roman"/>
          <w:sz w:val="24"/>
          <w:szCs w:val="24"/>
        </w:rPr>
        <w:t>n bude vždy věrný svému pánovi až do konce svého života.</w:t>
      </w:r>
    </w:p>
    <w:p w:rsidR="002F0AE8" w:rsidRPr="004A4BAB" w:rsidRDefault="002F0AE8" w:rsidP="006C1DB5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A4BAB">
        <w:rPr>
          <w:rFonts w:ascii="Times New Roman" w:hAnsi="Times New Roman" w:cs="Times New Roman"/>
          <w:sz w:val="24"/>
          <w:szCs w:val="24"/>
        </w:rPr>
        <w:t xml:space="preserve"> Někteří lidé si </w:t>
      </w: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Pr="004A4BAB">
        <w:rPr>
          <w:rFonts w:ascii="Times New Roman" w:hAnsi="Times New Roman" w:cs="Times New Roman"/>
          <w:sz w:val="24"/>
          <w:szCs w:val="24"/>
        </w:rPr>
        <w:t>ale neuvědomují a psy týrají a chovají se k nim jako k věci. Proč si</w:t>
      </w:r>
      <w:r>
        <w:rPr>
          <w:rFonts w:ascii="Times New Roman" w:hAnsi="Times New Roman" w:cs="Times New Roman"/>
          <w:sz w:val="24"/>
          <w:szCs w:val="24"/>
        </w:rPr>
        <w:t xml:space="preserve"> je tedy pořizují</w:t>
      </w:r>
      <w:r w:rsidRPr="004A4BAB">
        <w:rPr>
          <w:rFonts w:ascii="Times New Roman" w:hAnsi="Times New Roman" w:cs="Times New Roman"/>
          <w:sz w:val="24"/>
          <w:szCs w:val="24"/>
        </w:rPr>
        <w:t>? Proč se k nim ch</w:t>
      </w:r>
      <w:r>
        <w:rPr>
          <w:rFonts w:ascii="Times New Roman" w:hAnsi="Times New Roman" w:cs="Times New Roman"/>
          <w:sz w:val="24"/>
          <w:szCs w:val="24"/>
        </w:rPr>
        <w:t>ovají jako k něčemu méněcennému? I pes má duši, srdce a pocity. P</w:t>
      </w:r>
      <w:r w:rsidRPr="004A4BAB">
        <w:rPr>
          <w:rFonts w:ascii="Times New Roman" w:hAnsi="Times New Roman" w:cs="Times New Roman"/>
          <w:sz w:val="24"/>
          <w:szCs w:val="24"/>
        </w:rPr>
        <w:t>roč to ti lidé dělají ?</w:t>
      </w:r>
    </w:p>
    <w:p w:rsidR="002F0AE8" w:rsidRDefault="002F0AE8" w:rsidP="006C1DB5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A4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Tyhle myšlenky mi vždy proběhnou hlavou při návštěvě psího útulku. Připadá mi to tam hrozně smutné.</w:t>
      </w:r>
      <w:r w:rsidRPr="004A4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Když se mi pes podívá</w:t>
      </w:r>
      <w:r w:rsidRPr="004A4BAB">
        <w:rPr>
          <w:rFonts w:ascii="Times New Roman" w:hAnsi="Times New Roman" w:cs="Times New Roman"/>
          <w:sz w:val="24"/>
          <w:szCs w:val="24"/>
        </w:rPr>
        <w:t xml:space="preserve"> smutně, dlouze a upřeně do očí, sevře se mi žaludek a je mi</w:t>
      </w:r>
      <w:r>
        <w:rPr>
          <w:rFonts w:ascii="Times New Roman" w:hAnsi="Times New Roman" w:cs="Times New Roman"/>
          <w:sz w:val="24"/>
          <w:szCs w:val="24"/>
        </w:rPr>
        <w:t xml:space="preserve"> tak nějak</w:t>
      </w:r>
      <w:r w:rsidRPr="004A4BAB">
        <w:rPr>
          <w:rFonts w:ascii="Times New Roman" w:hAnsi="Times New Roman" w:cs="Times New Roman"/>
          <w:sz w:val="24"/>
          <w:szCs w:val="24"/>
        </w:rPr>
        <w:t xml:space="preserve"> úzko. Moc ráda bych jim pomohla, jenže to není vždy tak jednoduché a finance mi to neumožňují. </w:t>
      </w:r>
    </w:p>
    <w:p w:rsidR="002F0AE8" w:rsidRPr="004A4BAB" w:rsidRDefault="002F0AE8" w:rsidP="006C1DB5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 tedy jinému bych měla darovat své srdce než právě těmto psům? Přála bych si,</w:t>
      </w:r>
      <w:r w:rsidRPr="004A4BAB">
        <w:rPr>
          <w:rFonts w:ascii="Times New Roman" w:hAnsi="Times New Roman" w:cs="Times New Roman"/>
          <w:sz w:val="24"/>
          <w:szCs w:val="24"/>
        </w:rPr>
        <w:t xml:space="preserve"> aby měli lepší život, protože zrovna oni si to opravdu zaslouží.</w:t>
      </w:r>
      <w:bookmarkStart w:id="0" w:name="_GoBack"/>
      <w:bookmarkEnd w:id="0"/>
    </w:p>
    <w:sectPr w:rsidR="002F0AE8" w:rsidRPr="004A4BAB" w:rsidSect="00FE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B1B"/>
    <w:rsid w:val="00010E79"/>
    <w:rsid w:val="000C0B23"/>
    <w:rsid w:val="001C6872"/>
    <w:rsid w:val="001E2FA2"/>
    <w:rsid w:val="001F5620"/>
    <w:rsid w:val="002C504E"/>
    <w:rsid w:val="002F0AE8"/>
    <w:rsid w:val="00464111"/>
    <w:rsid w:val="004A4BAB"/>
    <w:rsid w:val="004D7441"/>
    <w:rsid w:val="004E24A4"/>
    <w:rsid w:val="00544E04"/>
    <w:rsid w:val="0057768D"/>
    <w:rsid w:val="005F5AE9"/>
    <w:rsid w:val="0062649C"/>
    <w:rsid w:val="00671B1B"/>
    <w:rsid w:val="006C1DB5"/>
    <w:rsid w:val="007F2646"/>
    <w:rsid w:val="00893345"/>
    <w:rsid w:val="00967124"/>
    <w:rsid w:val="009F0236"/>
    <w:rsid w:val="00AB20B7"/>
    <w:rsid w:val="00B429D8"/>
    <w:rsid w:val="00C827C8"/>
    <w:rsid w:val="00CE7A75"/>
    <w:rsid w:val="00D243AF"/>
    <w:rsid w:val="00DF2495"/>
    <w:rsid w:val="00E53FCC"/>
    <w:rsid w:val="00E67E99"/>
    <w:rsid w:val="00EB076B"/>
    <w:rsid w:val="00EB07E0"/>
    <w:rsid w:val="00EC1EC4"/>
    <w:rsid w:val="00EC5CB4"/>
    <w:rsid w:val="00F01ADA"/>
    <w:rsid w:val="00F22715"/>
    <w:rsid w:val="00F833B0"/>
    <w:rsid w:val="00F86956"/>
    <w:rsid w:val="00FE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B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193</Words>
  <Characters>1141</Characters>
  <Application>Microsoft Office Outlook</Application>
  <DocSecurity>0</DocSecurity>
  <Lines>0</Lines>
  <Paragraphs>0</Paragraphs>
  <ScaleCrop>false</ScaleCrop>
  <Company>ZŠ Hořice, Komenského 338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Srdce ze srdce pro psí útulky</dc:title>
  <dc:subject/>
  <dc:creator>Tomáš</dc:creator>
  <cp:keywords/>
  <dc:description/>
  <cp:lastModifiedBy>ucitel2</cp:lastModifiedBy>
  <cp:revision>14</cp:revision>
  <dcterms:created xsi:type="dcterms:W3CDTF">2014-11-10T13:25:00Z</dcterms:created>
  <dcterms:modified xsi:type="dcterms:W3CDTF">2014-11-11T13:09:00Z</dcterms:modified>
</cp:coreProperties>
</file>