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14" w:rsidRDefault="00931914" w:rsidP="00187E87">
      <w:pPr>
        <w:spacing w:after="0"/>
        <w:jc w:val="center"/>
        <w:rPr>
          <w:rFonts w:ascii="Cambria" w:hAnsi="Cambria"/>
          <w:sz w:val="24"/>
        </w:rPr>
      </w:pPr>
      <w:r w:rsidRPr="00F46D6D">
        <w:rPr>
          <w:rFonts w:ascii="Cambria" w:hAnsi="Cambria"/>
          <w:sz w:val="24"/>
        </w:rPr>
        <w:t>„Srdce s láskou darované“</w:t>
      </w:r>
    </w:p>
    <w:p w:rsidR="00931914" w:rsidRPr="00187E87" w:rsidRDefault="00931914" w:rsidP="00F46D6D">
      <w:pPr>
        <w:jc w:val="center"/>
        <w:rPr>
          <w:rFonts w:ascii="Cambria" w:hAnsi="Cambria"/>
          <w:sz w:val="16"/>
        </w:rPr>
      </w:pPr>
      <w:r w:rsidRPr="00187E87">
        <w:rPr>
          <w:rFonts w:ascii="Cambria" w:hAnsi="Cambria"/>
          <w:sz w:val="16"/>
        </w:rPr>
        <w:t>- soutěžní text</w:t>
      </w:r>
    </w:p>
    <w:p w:rsidR="00931914" w:rsidRDefault="00931914" w:rsidP="00F46D6D">
      <w:pPr>
        <w:rPr>
          <w:sz w:val="18"/>
        </w:rPr>
      </w:pPr>
      <w:r>
        <w:rPr>
          <w:sz w:val="18"/>
        </w:rPr>
        <w:t xml:space="preserve">Srdce a láska jsou symboly, jež propojují lidské životy. Vztahy mezi lidmi založené na lásce, důvěře a otevřenosti jsou nehynoucím důkazem dobré naděje. Kdybychom tedy měli svou lásku – svá srdce věnovat, rozhodneme se oplatit lásku, kterou nám věnovali jiní. </w:t>
      </w:r>
    </w:p>
    <w:p w:rsidR="00931914" w:rsidRDefault="00931914" w:rsidP="00F46D6D">
      <w:pPr>
        <w:rPr>
          <w:sz w:val="18"/>
        </w:rPr>
      </w:pPr>
      <w:r>
        <w:rPr>
          <w:sz w:val="18"/>
        </w:rPr>
        <w:t xml:space="preserve">Svá srdce jsme předali Domovu pro seniory v Havlíčkově Brodě a doufáme, že se poselství rozlije do všech srdcí, která jsou otevřená. Chtěli bychom tímto gestem vyjádřit poděkování všem, kteří se na svůj život již mohou podívat s nadhledem. Všem, kteří své srdce a svou lásku rozdávali po celý svůj život. </w:t>
      </w:r>
    </w:p>
    <w:p w:rsidR="00931914" w:rsidRDefault="00931914" w:rsidP="00F46D6D">
      <w:pPr>
        <w:rPr>
          <w:sz w:val="18"/>
        </w:rPr>
      </w:pPr>
      <w:r>
        <w:rPr>
          <w:sz w:val="18"/>
        </w:rPr>
        <w:t xml:space="preserve">Záměrem celého projektu je propojit generace, mezi kterými vznikají postupem času propasti. Tokem proudu času se každý z nás ocitá v různých generacích a postupně neustále hodnotí svůj život, který má před sebou i za sebou. Společným motivem jsme zobrazili kontinuitu života, která propojuje všechny z nás v každém věku. Vyjadřuje tak, co všechno nám stáří může nabídnout a naopak jak mládí může dokázat svou jedinečnost v časové linii. </w:t>
      </w:r>
    </w:p>
    <w:p w:rsidR="00931914" w:rsidRDefault="00931914" w:rsidP="00F46D6D">
      <w:pPr>
        <w:rPr>
          <w:sz w:val="18"/>
        </w:rPr>
      </w:pPr>
      <w:r>
        <w:rPr>
          <w:sz w:val="18"/>
        </w:rPr>
        <w:t>Darujeme své „srdce života“ domovu seniorů, aby ti co zde žijí mohli s láskou vzpomínat, jejich děti se mohly zamyslet a vnoučata se mohla radovat z naplnění života a dlouhé cesty, kterou mají před sebou.</w:t>
      </w:r>
    </w:p>
    <w:p w:rsidR="00931914" w:rsidRPr="00F46D6D" w:rsidRDefault="00931914" w:rsidP="00B26C8E">
      <w:pPr>
        <w:jc w:val="right"/>
        <w:rPr>
          <w:sz w:val="18"/>
        </w:rPr>
      </w:pPr>
    </w:p>
    <w:sectPr w:rsidR="00931914" w:rsidRPr="00F46D6D" w:rsidSect="003E471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D6D"/>
    <w:rsid w:val="00187E87"/>
    <w:rsid w:val="003E4710"/>
    <w:rsid w:val="00452B57"/>
    <w:rsid w:val="005E5891"/>
    <w:rsid w:val="007D0347"/>
    <w:rsid w:val="00931914"/>
    <w:rsid w:val="00B12161"/>
    <w:rsid w:val="00B26C8E"/>
    <w:rsid w:val="00BA343D"/>
    <w:rsid w:val="00C47080"/>
    <w:rsid w:val="00F37A52"/>
    <w:rsid w:val="00F4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181</Words>
  <Characters>1072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„Srdce s láskou darované“</dc:title>
  <dc:subject/>
  <dc:creator>irča</dc:creator>
  <cp:keywords/>
  <dc:description/>
  <cp:lastModifiedBy>Výtvarka</cp:lastModifiedBy>
  <cp:revision>2</cp:revision>
  <dcterms:created xsi:type="dcterms:W3CDTF">2014-11-12T15:14:00Z</dcterms:created>
  <dcterms:modified xsi:type="dcterms:W3CDTF">2014-11-12T15:14:00Z</dcterms:modified>
</cp:coreProperties>
</file>