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32" w:rsidRDefault="00BB5F0C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SPORTOVNÍ DEN TROCHU JINAK</w:t>
      </w:r>
    </w:p>
    <w:p w:rsidR="00256D32" w:rsidRDefault="00256D32">
      <w:pPr>
        <w:rPr>
          <w:rFonts w:ascii="Times New Roman" w:hAnsi="Times New Roman"/>
          <w:sz w:val="24"/>
        </w:rPr>
      </w:pPr>
    </w:p>
    <w:p w:rsidR="00256D32" w:rsidRDefault="00BB5F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Paní učitelka přišla s nápadem pozvat do naší školy lidi s mentálním postižením. Co ji to napadlo? Neznámí lidé s mentální poruchou k nám do školy? Bojíme </w:t>
      </w:r>
      <w:r>
        <w:rPr>
          <w:rFonts w:ascii="Times New Roman" w:hAnsi="Times New Roman"/>
          <w:sz w:val="24"/>
        </w:rPr>
        <w:t>se, jací budou.</w:t>
      </w:r>
    </w:p>
    <w:p w:rsidR="00256D32" w:rsidRDefault="00BB5F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Dnes byl den D, kterého jsme se všichni báli. Přijeli ti „divní lidé“. Chovali se nepřirozeně. Nevěděli jsme, co dělat, ale paní učitelky nás vyzvali, abychom se s nimi šli seznámit. Moc se nám nechtělo, každý si myslel své, ale nakonec js</w:t>
      </w:r>
      <w:r>
        <w:rPr>
          <w:rFonts w:ascii="Times New Roman" w:hAnsi="Times New Roman"/>
          <w:sz w:val="24"/>
        </w:rPr>
        <w:t>me ostych překonali a začali si s nimi povídat. A ono to šlo! Byla s nimi dokonce legrace.</w:t>
      </w:r>
    </w:p>
    <w:p w:rsidR="00256D32" w:rsidRDefault="00BB5F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seznamovací „akci“ nás paní učitelky odvedly na hřiště, rozdělily nás do skupin a ke každé přiřadily jednoho postiženého. Začali jsme hrát různé soutěže. Po chvíl</w:t>
      </w:r>
      <w:r>
        <w:rPr>
          <w:rFonts w:ascii="Times New Roman" w:hAnsi="Times New Roman"/>
          <w:sz w:val="24"/>
        </w:rPr>
        <w:t>i jsme si uvědomili, že to jsou úplně normální lidé, kteří někdy dokážou mnoho věcí lépe než my. Po sportování nám vyhládlo, proto jsme si společně sedli k ohni a opékali si vuřty. A opět spousta legrace a pošťuchování! Už nejsou neznámí, ale naši kamarádi</w:t>
      </w:r>
      <w:r>
        <w:rPr>
          <w:rFonts w:ascii="Times New Roman" w:hAnsi="Times New Roman"/>
          <w:sz w:val="24"/>
        </w:rPr>
        <w:t>. Dojedli jsme a šli je doprovodit k autobusové zastávce. Rozloučili jsme se s nimi a vrátili jsme se zpátky do školy.</w:t>
      </w:r>
    </w:p>
    <w:p w:rsidR="00256D32" w:rsidRDefault="00BB5F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paní učitelkou jsme si o celém dnu povídali. Poznali jsme, že to byl skvělý den s dobrými a hodnými lidmi. Mysleli jsme si, že to bude </w:t>
      </w:r>
      <w:r>
        <w:rPr>
          <w:rFonts w:ascii="Times New Roman" w:hAnsi="Times New Roman"/>
          <w:sz w:val="24"/>
        </w:rPr>
        <w:t>strašný den, ale opak byl pravdou. Ukázalo se, že jsou hodní a neublíží nám. Těšíme se, až zase přijedou.</w:t>
      </w:r>
    </w:p>
    <w:p w:rsidR="00256D32" w:rsidRDefault="00BB5F0C">
      <w:r>
        <w:rPr>
          <w:rFonts w:ascii="Times New Roman" w:hAnsi="Times New Roman"/>
          <w:sz w:val="24"/>
        </w:rPr>
        <w:t>Toto srdce bychom chtěli věnovat všem lidem s mentálním postižením a vyřídit jim tak, že je máme rádi.</w:t>
      </w:r>
    </w:p>
    <w:sectPr w:rsidR="00256D3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0C" w:rsidRDefault="00BB5F0C">
      <w:pPr>
        <w:spacing w:after="0" w:line="240" w:lineRule="auto"/>
      </w:pPr>
      <w:r>
        <w:separator/>
      </w:r>
    </w:p>
  </w:endnote>
  <w:endnote w:type="continuationSeparator" w:id="0">
    <w:p w:rsidR="00BB5F0C" w:rsidRDefault="00B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0C" w:rsidRDefault="00BB5F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5F0C" w:rsidRDefault="00BB5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56D32"/>
    <w:rsid w:val="00117F1D"/>
    <w:rsid w:val="00256D32"/>
    <w:rsid w:val="00B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CF984-E7AE-4306-BF5C-9CD95C02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Valeš</cp:lastModifiedBy>
  <cp:revision>2</cp:revision>
  <dcterms:created xsi:type="dcterms:W3CDTF">2014-11-13T11:58:00Z</dcterms:created>
  <dcterms:modified xsi:type="dcterms:W3CDTF">2014-11-13T11:58:00Z</dcterms:modified>
</cp:coreProperties>
</file>