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1B9" w:rsidRPr="00D33558" w:rsidRDefault="00AC71B9" w:rsidP="00D33558">
      <w:pPr>
        <w:ind w:left="7080"/>
        <w:jc w:val="both"/>
      </w:pPr>
      <w:r>
        <w:rPr>
          <w:b/>
          <w:bCs/>
          <w:sz w:val="32"/>
          <w:szCs w:val="32"/>
        </w:rPr>
        <w:t xml:space="preserve">                                                                                                                                           </w:t>
      </w:r>
      <w:r w:rsidRPr="00D33558">
        <w:t>Kateřina</w:t>
      </w:r>
      <w:r>
        <w:t xml:space="preserve"> Fialová, 8.A</w:t>
      </w:r>
    </w:p>
    <w:p w:rsidR="00AC71B9" w:rsidRDefault="00AC71B9" w:rsidP="00EA5FEA">
      <w:pPr>
        <w:jc w:val="both"/>
        <w:rPr>
          <w:b/>
          <w:bCs/>
          <w:sz w:val="32"/>
          <w:szCs w:val="32"/>
        </w:rPr>
      </w:pPr>
    </w:p>
    <w:p w:rsidR="00AC71B9" w:rsidRPr="00C92661" w:rsidRDefault="00AC71B9" w:rsidP="00EA5FEA">
      <w:pPr>
        <w:jc w:val="both"/>
        <w:rPr>
          <w:b/>
          <w:bCs/>
          <w:sz w:val="32"/>
          <w:szCs w:val="32"/>
        </w:rPr>
      </w:pPr>
      <w:r w:rsidRPr="00C92661">
        <w:rPr>
          <w:b/>
          <w:bCs/>
          <w:sz w:val="32"/>
          <w:szCs w:val="32"/>
        </w:rPr>
        <w:t>Srdce z lásky darované</w:t>
      </w:r>
    </w:p>
    <w:p w:rsidR="00AC71B9" w:rsidRDefault="00AC71B9" w:rsidP="00EA5FEA">
      <w:pPr>
        <w:jc w:val="both"/>
      </w:pPr>
      <w:r>
        <w:t xml:space="preserve">Srdce – papírové, neuměle vystřižené a vybarvené červené voskovkou jako dárek od dítěte pro jeho maminku, srdce – levná cetka z pouti, pozornost od zamilovaného malého chlapce dívce jeho snů, srdce – starožitný medailonek s fotkou milovaného, památka na to, co bylo, srdce – tělesný orgán, který pracuje bez ohledu na naši náladu, počasí, politickou situaci. Dokud bije, žijeme. Když bít přestane, přestaneme žít i my. Některá srdce tlučou dlouhá desetiletí, jsou již zesláblá, unavená a přesto se snaží den co den, hodinu co hodinu, minutu po minutě udržet tělo při životě, jiná si ani nestihnou zvyknout na svůj rytmus a utichají. Jsou taková, která jsou po celý svůj život naplněná radostí a láskou, jsou jiná, která v sobě nosí strach a bolest.  Jsou srdce, která mají to štěstí, že jejich konec přijde v náručí milujících, jiná ukončí svou cestu životem osamělá, zapomenutá. Kdo rozhoduje o bytí či nebytí? Náhoda, osud? My sami? </w:t>
      </w:r>
    </w:p>
    <w:p w:rsidR="00AC71B9" w:rsidRDefault="00AC71B9" w:rsidP="00EA5FEA">
      <w:pPr>
        <w:jc w:val="both"/>
      </w:pPr>
      <w:r>
        <w:t xml:space="preserve">Mé srdce tluče 13 let, tlouklo již radostí, vzrušením, strachem, obavou, těšením, smutkem. Za svůj život jsem také mnoho jiných srdcí potěšila i zarmoutila, mnoho jsem jich namalovala a darovala. Za stejnou dobu v mém okolí mnohá odešla. Blízká i vzdálená, známá i anonymní, starší, ale i mladá. A jak je těm srdcím, která musí žít dál i přesto, že jiná mnohdy velmi blízká již svou pouť na tomto světě ukončila?  Srdce matky puká žalem, když její dítě zemře a přesto bije dál. V nedávné době srdce dvou matek svíral nepopsatelný žal, bolest a trýzeň. V nedávné době srdce dvou dětí dobila. Zničehonic, najednou, neočekávaně. Nikdo to nečekal a stalo se to. Proč? Kdo za to může? Osud nebo náhoda? Špatné místo a špatný čas? Byli tak mladí, bezstarostní, plni života. Tolik toho chtěli zažít, poznat, udělat a ve vteřině je všechno pryč, tma, konec. Žádné za chvíli, potom, zítra. Jen si vzpomeňte, kolikrát jste tato slova použili, kolikrát jste odpověděli, teď ne, až potom. A uvědomil si někdo z vás, že třeba už žádné potom nemusí být? Že už zítra vás nemusí obejmout vrásčité ruce babičky, že zítra nebudete mít možnost říci promiň tomu, komu jste ublížili? Nebo říci mám tě rád, tomu, koho milujete? Zdá se vám to být morbidní? Vždyť jsme přeci plni života, tak o co jde? Ano, ale co osud nebo náhoda? Co špatné místo a špatný čas? </w:t>
      </w:r>
      <w:bookmarkStart w:id="0" w:name="_GoBack"/>
      <w:bookmarkEnd w:id="0"/>
    </w:p>
    <w:p w:rsidR="00AC71B9" w:rsidRDefault="00AC71B9" w:rsidP="00EA5FEA">
      <w:pPr>
        <w:jc w:val="both"/>
      </w:pPr>
      <w:r>
        <w:t xml:space="preserve">Moje, tvoje, naše srdce bijí jako o závod, žijeme a užíváme si života. Bijí pro nás, pro naše blízké, ať bijí i pro ty, kteří s námi už nejsou. Až budeš příště čmárat na papír srdíčko, nedělej to bezmyšlenkovitě, napiš doprostřed P+M stejně jako já v nudné hodině matematiky. </w:t>
      </w:r>
    </w:p>
    <w:sectPr w:rsidR="00AC71B9" w:rsidSect="00D549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5FEA"/>
    <w:rsid w:val="000E66C5"/>
    <w:rsid w:val="004710B4"/>
    <w:rsid w:val="006C2D8E"/>
    <w:rsid w:val="006C472B"/>
    <w:rsid w:val="00AB72BA"/>
    <w:rsid w:val="00AC71B9"/>
    <w:rsid w:val="00B67881"/>
    <w:rsid w:val="00C92661"/>
    <w:rsid w:val="00D33558"/>
    <w:rsid w:val="00D54916"/>
    <w:rsid w:val="00DB1BAB"/>
    <w:rsid w:val="00E25954"/>
    <w:rsid w:val="00EA5FEA"/>
    <w:rsid w:val="00FD17C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1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TotalTime>
  <Pages>1</Pages>
  <Words>396</Words>
  <Characters>2341</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fialova</dc:creator>
  <cp:keywords/>
  <dc:description/>
  <cp:lastModifiedBy>spravce</cp:lastModifiedBy>
  <cp:revision>3</cp:revision>
  <dcterms:created xsi:type="dcterms:W3CDTF">2014-11-11T10:16:00Z</dcterms:created>
  <dcterms:modified xsi:type="dcterms:W3CDTF">2014-11-14T10:31:00Z</dcterms:modified>
</cp:coreProperties>
</file>