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7E" w:rsidRPr="00FA295A" w:rsidRDefault="00526B04">
      <w:pPr>
        <w:rPr>
          <w:b/>
          <w:u w:val="single"/>
        </w:rPr>
      </w:pPr>
      <w:bookmarkStart w:id="0" w:name="_GoBack"/>
      <w:bookmarkEnd w:id="0"/>
      <w:r w:rsidRPr="00FA295A">
        <w:rPr>
          <w:b/>
          <w:u w:val="single"/>
        </w:rPr>
        <w:t>Srdce s láskou darované…..</w:t>
      </w:r>
    </w:p>
    <w:p w:rsidR="00526B04" w:rsidRDefault="00526B04">
      <w:r>
        <w:t>….. Možná by si to mohl zasloužit Napoleon, Nepotopitelná Mary nebo William Shake</w:t>
      </w:r>
      <w:r w:rsidR="00F7646B">
        <w:t>s</w:t>
      </w:r>
      <w:r>
        <w:t>peare a Kolumbus. Tyto osoby něco objevily, napsaly, dobyly a staly se obětí  katastrofy, i když nebyly z naší země, mohli bychom být pyšní na to, že byly součástí lidstva…</w:t>
      </w:r>
    </w:p>
    <w:p w:rsidR="00526B04" w:rsidRDefault="00F7646B">
      <w:r>
        <w:t xml:space="preserve">     </w:t>
      </w:r>
      <w:r w:rsidR="00526B04">
        <w:t xml:space="preserve"> PROTO BYCH DALA SRDCE S LÁSKOU DAROVANÉ SVOBODĚ, kterou v nitru </w:t>
      </w:r>
      <w:r>
        <w:t>duše chceme. J</w:t>
      </w:r>
      <w:r w:rsidR="00526B04">
        <w:t>e to svoboda, kterou cítíš, když se potápíš v otevřeném oceáně, tu co nám dává chuť lítat a odletět</w:t>
      </w:r>
      <w:r w:rsidR="006965E3">
        <w:t xml:space="preserve"> od všech problémů. Nemyslím svobodu, když nemáte rodinu. Když si říkáte, že chcete být volní, po ničem jiném netoužíte. Každý vidí a chce být svobodný </w:t>
      </w:r>
      <w:r>
        <w:t xml:space="preserve">jako vločka, voda, listí. Každý </w:t>
      </w:r>
      <w:r w:rsidR="006965E3">
        <w:t>ji vidí v něčem jiném. Kolumbus byl mořeplavcem, takže určitě cítil svobodu. U Napoleona je to jiné. Každý ho asi vidí jako malého krutého dobyvatele, jenže jak se říká, že oči jsou bránou do duše, takže když se podíváte, uvidíte i svobodu.</w:t>
      </w:r>
    </w:p>
    <w:p w:rsidR="006965E3" w:rsidRDefault="006965E3">
      <w:r>
        <w:t xml:space="preserve">     Já si myslím, že touha se obrátí v smrt.</w:t>
      </w:r>
    </w:p>
    <w:p w:rsidR="00F7646B" w:rsidRDefault="006965E3">
      <w:r>
        <w:t xml:space="preserve">     Lidské srdce je nenasytné, vždycky když dostane to co chce, začne toužit po něčem jiném a říká si, že je to důležitější, než to před tím. Proto jsem složila tento citát: Ví Bůh, kolik nám zbývá </w:t>
      </w:r>
      <w:r w:rsidR="00F7646B">
        <w:t>dní, víra nás svírá v hlubinách.</w:t>
      </w:r>
    </w:p>
    <w:p w:rsidR="00F7646B" w:rsidRDefault="00F7646B">
      <w:r>
        <w:t xml:space="preserve">     Děti v dětském domově nebo v jiných chudých zemích nemají svobodu, proto bych tu svobodu darovala jim.</w:t>
      </w:r>
    </w:p>
    <w:p w:rsidR="00F7646B" w:rsidRDefault="00F7646B">
      <w:r>
        <w:t xml:space="preserve">      Svoboda dobré vůle to je taky vážná věc, tak proč někteří lidé se svobodu  dobré vůle snaží omezovat.</w:t>
      </w:r>
    </w:p>
    <w:p w:rsidR="00F7646B" w:rsidRDefault="00F7646B">
      <w:r>
        <w:t xml:space="preserve">     Někdy někteří lidé jako já jsou volní když tančí nebo vyjdou na horu.  Pak se cítí volní…</w:t>
      </w:r>
    </w:p>
    <w:p w:rsidR="00F7646B" w:rsidRDefault="00F7646B">
      <w:pPr>
        <w:rPr>
          <w:b/>
          <w:i/>
        </w:rPr>
      </w:pPr>
      <w:r w:rsidRPr="00CF2341">
        <w:rPr>
          <w:b/>
          <w:i/>
        </w:rPr>
        <w:t xml:space="preserve">Maja </w:t>
      </w:r>
      <w:proofErr w:type="spellStart"/>
      <w:r w:rsidRPr="00CF2341">
        <w:rPr>
          <w:b/>
          <w:i/>
        </w:rPr>
        <w:t>Klátová</w:t>
      </w:r>
      <w:proofErr w:type="spellEnd"/>
      <w:r w:rsidRPr="00CF2341">
        <w:rPr>
          <w:b/>
          <w:i/>
        </w:rPr>
        <w:t>, 11 let</w:t>
      </w:r>
    </w:p>
    <w:p w:rsidR="00CF2341" w:rsidRDefault="00CF2341">
      <w:pPr>
        <w:rPr>
          <w:b/>
          <w:i/>
        </w:rPr>
      </w:pPr>
    </w:p>
    <w:p w:rsidR="00CF2341" w:rsidRDefault="00CF2341"/>
    <w:p w:rsidR="00CF2341" w:rsidRPr="00FA295A" w:rsidRDefault="00CF2341">
      <w:pPr>
        <w:rPr>
          <w:b/>
          <w:u w:val="single"/>
        </w:rPr>
      </w:pPr>
      <w:r w:rsidRPr="00FA295A">
        <w:rPr>
          <w:b/>
          <w:u w:val="single"/>
        </w:rPr>
        <w:t>Úvod:</w:t>
      </w:r>
    </w:p>
    <w:p w:rsidR="00CF2341" w:rsidRDefault="00CF2341">
      <w:r>
        <w:t>Dlouho jsme přemýšleli o tom, jakou fotku máme vymyslet. Potom jsme se rozhodli udělat fotku všech věcí, které máme rádi, které nám v životě nepřipadají nijak výjimečné, ale ony jsou.</w:t>
      </w:r>
    </w:p>
    <w:p w:rsidR="00CF2341" w:rsidRPr="00FA295A" w:rsidRDefault="00CF2341">
      <w:pPr>
        <w:rPr>
          <w:b/>
          <w:u w:val="single"/>
        </w:rPr>
      </w:pPr>
      <w:r w:rsidRPr="00FA295A">
        <w:rPr>
          <w:b/>
          <w:u w:val="single"/>
        </w:rPr>
        <w:t>Srdce s láskou darované…</w:t>
      </w:r>
    </w:p>
    <w:p w:rsidR="00CF2341" w:rsidRDefault="00CF2341">
      <w:r>
        <w:t xml:space="preserve">     Srdce, které jsme vyfotili, jsme se rozhodli darovat Zemi za to, co všechno nám dala, za to co všechno nám dá. Zkuste zapřemýšlet, nám všem dala život. Myslíme, že za to všechno si to SRDCE zaslouží.</w:t>
      </w:r>
    </w:p>
    <w:p w:rsidR="00CF2341" w:rsidRDefault="00CF2341">
      <w:r>
        <w:t xml:space="preserve">     Nafotili jsme srdce z věcí, abychom vám ukázali, jak se máme rádi. Je to koláž fotek věcí, které nám ze srdce nemůže nikdo vzít. Jsme tým, takže jsme nemohli napsat, </w:t>
      </w:r>
      <w:r w:rsidR="006D05F3">
        <w:t>že to bude pro jednu maminku,  Al</w:t>
      </w:r>
      <w:r>
        <w:t>e mohli jsme napsat, že v hloubi SRDCE děkujeme</w:t>
      </w:r>
      <w:r w:rsidR="006D05F3">
        <w:t xml:space="preserve"> za to, že máme kde bydlet, že se můžeme vzdělávat a za to všechno děkujeme zemi.</w:t>
      </w:r>
    </w:p>
    <w:p w:rsidR="006D05F3" w:rsidRPr="006D05F3" w:rsidRDefault="006D05F3">
      <w:pPr>
        <w:rPr>
          <w:b/>
          <w:i/>
        </w:rPr>
      </w:pPr>
      <w:r w:rsidRPr="006D05F3">
        <w:rPr>
          <w:b/>
          <w:i/>
        </w:rPr>
        <w:t xml:space="preserve">Viktorie </w:t>
      </w:r>
      <w:proofErr w:type="spellStart"/>
      <w:r w:rsidRPr="00FA295A">
        <w:rPr>
          <w:b/>
          <w:i/>
        </w:rPr>
        <w:t>Goldmannová</w:t>
      </w:r>
      <w:proofErr w:type="spellEnd"/>
      <w:r w:rsidRPr="006D05F3">
        <w:rPr>
          <w:b/>
          <w:i/>
        </w:rPr>
        <w:t>, 11 let</w:t>
      </w:r>
    </w:p>
    <w:p w:rsidR="00CF2341" w:rsidRPr="00FA295A" w:rsidRDefault="006D05F3">
      <w:pPr>
        <w:rPr>
          <w:b/>
          <w:u w:val="single"/>
        </w:rPr>
      </w:pPr>
      <w:r w:rsidRPr="00FA295A">
        <w:rPr>
          <w:b/>
          <w:u w:val="single"/>
        </w:rPr>
        <w:lastRenderedPageBreak/>
        <w:t>Srdce s láskou darované…</w:t>
      </w:r>
    </w:p>
    <w:p w:rsidR="006D05F3" w:rsidRDefault="006D05F3"/>
    <w:p w:rsidR="006D05F3" w:rsidRDefault="006D05F3">
      <w:r>
        <w:t>Komu by srdce udělalo největší radost?</w:t>
      </w:r>
    </w:p>
    <w:p w:rsidR="006D05F3" w:rsidRDefault="00FA295A">
      <w:r>
        <w:t xml:space="preserve">     </w:t>
      </w:r>
      <w:r w:rsidR="006D05F3">
        <w:t>Dlouho jsem nad tím přemýšlela. Určitě bych dárkem potěšila své blízké (mamku, tátu, babičku, dědu…). Těmto lidem bych tímto srdce udělala radost, ale bylo by jednou z mnoha radostí, které si předáváme každý den, doma si totiž často pomáháme a radujeme. Přemýšlela jsem o tom, kdo takové pocity ve svém životě nemá. Napadly mě děti v dětských domovech, děti, které nikdy nepoznaly a možná ani nepoznají svou pravou rodinu, ne</w:t>
      </w:r>
      <w:r>
        <w:t xml:space="preserve">mají moc hraček, knížek a taky </w:t>
      </w:r>
      <w:r w:rsidR="006D05F3">
        <w:t>moc radosti ve svém životě.</w:t>
      </w:r>
    </w:p>
    <w:p w:rsidR="006D05F3" w:rsidRDefault="006D05F3">
      <w:r>
        <w:t xml:space="preserve">     Já sice nevím, jaké to je žít v dětském domově, ale myslím, že to rozhodně není nic příjemného</w:t>
      </w:r>
      <w:r w:rsidR="00FA295A">
        <w:t>.</w:t>
      </w:r>
    </w:p>
    <w:p w:rsidR="00FA295A" w:rsidRDefault="00FA295A">
      <w:r>
        <w:t xml:space="preserve">     Darovala bych SRDCE taky starým a opuštěným lidem, protože vím, že i když nepatřím do jejich rodiny,  tak jim to vykouzlí úsměv na jejich tváři.</w:t>
      </w:r>
    </w:p>
    <w:p w:rsidR="00FA295A" w:rsidRPr="00FA295A" w:rsidRDefault="00FA295A">
      <w:pPr>
        <w:rPr>
          <w:b/>
          <w:i/>
        </w:rPr>
      </w:pPr>
      <w:r w:rsidRPr="00FA295A">
        <w:rPr>
          <w:b/>
          <w:i/>
        </w:rPr>
        <w:t xml:space="preserve">Natálie </w:t>
      </w:r>
      <w:proofErr w:type="spellStart"/>
      <w:r w:rsidRPr="00FA295A">
        <w:rPr>
          <w:b/>
          <w:i/>
        </w:rPr>
        <w:t>Bahenská</w:t>
      </w:r>
      <w:proofErr w:type="spellEnd"/>
      <w:r w:rsidRPr="00FA295A">
        <w:rPr>
          <w:b/>
          <w:i/>
        </w:rPr>
        <w:t xml:space="preserve"> 11 let</w:t>
      </w:r>
    </w:p>
    <w:p w:rsidR="00CF2341" w:rsidRPr="00CF2341" w:rsidRDefault="00CF2341">
      <w:r>
        <w:t xml:space="preserve">     </w:t>
      </w:r>
    </w:p>
    <w:p w:rsidR="00526B04" w:rsidRDefault="00526B04">
      <w:r>
        <w:t xml:space="preserve">     </w:t>
      </w:r>
    </w:p>
    <w:sectPr w:rsidR="00526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04"/>
    <w:rsid w:val="00526B04"/>
    <w:rsid w:val="006965E3"/>
    <w:rsid w:val="006D05F3"/>
    <w:rsid w:val="006E4AA0"/>
    <w:rsid w:val="00CF2341"/>
    <w:rsid w:val="00DB607E"/>
    <w:rsid w:val="00F7646B"/>
    <w:rsid w:val="00FA2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173F1658</Template>
  <TotalTime>0</TotalTime>
  <Pages>2</Pages>
  <Words>452</Words>
  <Characters>2673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Franková Hana</cp:lastModifiedBy>
  <cp:revision>2</cp:revision>
  <dcterms:created xsi:type="dcterms:W3CDTF">2014-11-13T09:51:00Z</dcterms:created>
  <dcterms:modified xsi:type="dcterms:W3CDTF">2014-11-13T09:51:00Z</dcterms:modified>
</cp:coreProperties>
</file>